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96" w:rsidRDefault="00F85EF6" w:rsidP="00F85EF6">
      <w:pPr>
        <w:ind w:hanging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7.8pt;margin-top:-46.1pt;width:358.35pt;height:92.3pt;z-index:251656704" o:allowincell="f" filled="f" stroked="f">
            <v:textbox style="mso-next-textbox:#_x0000_s1027">
              <w:txbxContent>
                <w:p w:rsidR="00CD6602" w:rsidRPr="00F85EF6" w:rsidRDefault="00CD6602" w:rsidP="00183396">
                  <w:pPr>
                    <w:pStyle w:val="Heading1"/>
                    <w:rPr>
                      <w:i/>
                      <w:color w:val="00B0F0"/>
                      <w:sz w:val="48"/>
                    </w:rPr>
                  </w:pPr>
                  <w:r w:rsidRPr="00F85EF6">
                    <w:rPr>
                      <w:i/>
                      <w:color w:val="00B0F0"/>
                      <w:sz w:val="48"/>
                    </w:rPr>
                    <w:t>WEYFARERS ROWING CLUB</w:t>
                  </w:r>
                </w:p>
                <w:p w:rsidR="00CD6602" w:rsidRDefault="00CD6602">
                  <w:pPr>
                    <w:pStyle w:val="Heading2"/>
                  </w:pPr>
                  <w:r>
                    <w:t xml:space="preserve">Founded 2000 </w:t>
                  </w:r>
                </w:p>
                <w:p w:rsidR="00CD6602" w:rsidRDefault="00CD6602" w:rsidP="00183396">
                  <w:pPr>
                    <w:jc w:val="right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THAMES LOCK - JESSAMY ROAD - WEYBRIDGE - SURREY  KT13 8LG</w:t>
                  </w:r>
                </w:p>
                <w:p w:rsidR="00CD6602" w:rsidRDefault="00873670" w:rsidP="00873670">
                  <w:pPr>
                    <w:jc w:val="right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Tel: 01932 340108</w:t>
                  </w:r>
                  <w:r w:rsidR="00CD6602">
                    <w:rPr>
                      <w:rFonts w:ascii="Arial" w:hAnsi="Arial"/>
                      <w:b/>
                      <w:sz w:val="18"/>
                    </w:rPr>
                    <w:t xml:space="preserve">   Email:weyfarers@aol.com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Website: www.weyfarers.org.uk</w:t>
                  </w:r>
                  <w:r w:rsidR="00CD6602">
                    <w:rPr>
                      <w:rFonts w:ascii="Arial" w:hAnsi="Arial"/>
                      <w:b/>
                      <w:sz w:val="18"/>
                    </w:rPr>
                    <w:t xml:space="preserve">  </w:t>
                  </w:r>
                </w:p>
                <w:p w:rsidR="00CD6602" w:rsidRDefault="00CD6602" w:rsidP="00F85EF6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42" type="#_x0000_t202" style="position:absolute;margin-left:-49.2pt;margin-top:-52.2pt;width:132.45pt;height:100.75pt;z-index:251658752;mso-wrap-style:none" stroked="f">
            <v:textbox style="mso-fit-shape-to-text:t">
              <w:txbxContent>
                <w:p w:rsidR="00F85EF6" w:rsidRDefault="001D600C">
                  <w:r>
                    <w:rPr>
                      <w:noProof/>
                    </w:rPr>
                    <w:drawing>
                      <wp:inline distT="0" distB="0" distL="0" distR="0">
                        <wp:extent cx="1502410" cy="1188720"/>
                        <wp:effectExtent l="19050" t="0" r="2540" b="0"/>
                        <wp:docPr id="1" name="Picture 1" descr="WeyfarersIdentSma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WeyfarersIdentSmal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2410" cy="1188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D6602" w:rsidRDefault="00183396">
      <w:r>
        <w:rPr>
          <w:noProof/>
        </w:rPr>
        <w:pict>
          <v:shape id="_x0000_s1239" type="#_x0000_t202" style="position:absolute;margin-left:-19.8pt;margin-top:25.25pt;width:482.4pt;height:704.85pt;z-index:251657728" o:allowincell="f" stroked="f">
            <v:textbox style="mso-next-textbox:#_x0000_s1239">
              <w:txbxContent>
                <w:p w:rsidR="00CD6602" w:rsidRDefault="00CD6602">
                  <w:pPr>
                    <w:pStyle w:val="Heading5"/>
                  </w:pPr>
                  <w:r>
                    <w:t>Membership Form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701"/>
                    <w:gridCol w:w="993"/>
                    <w:gridCol w:w="1417"/>
                    <w:gridCol w:w="2631"/>
                    <w:gridCol w:w="2632"/>
                  </w:tblGrid>
                  <w:tr w:rsidR="00CD660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360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Full name</w:t>
                        </w:r>
                      </w:p>
                    </w:tc>
                    <w:tc>
                      <w:tcPr>
                        <w:tcW w:w="76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</w:p>
                    </w:tc>
                  </w:tr>
                  <w:tr w:rsidR="00CD660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340"/>
                    </w:trPr>
                    <w:tc>
                      <w:tcPr>
                        <w:tcW w:w="170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Address:</w:t>
                        </w:r>
                        <w:r w:rsidR="00873670">
                          <w:rPr>
                            <w:rFonts w:ascii="Arial" w:hAnsi="Arial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673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</w:p>
                    </w:tc>
                  </w:tr>
                  <w:tr w:rsidR="00CD660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340"/>
                    </w:trPr>
                    <w:tc>
                      <w:tcPr>
                        <w:tcW w:w="170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</w:p>
                    </w:tc>
                    <w:tc>
                      <w:tcPr>
                        <w:tcW w:w="7673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</w:p>
                    </w:tc>
                  </w:tr>
                  <w:tr w:rsidR="00CD660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340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Telephone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 xml:space="preserve">Home: 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Work:</w:t>
                        </w:r>
                      </w:p>
                    </w:tc>
                    <w:tc>
                      <w:tcPr>
                        <w:tcW w:w="263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smartTag w:uri="urn:schemas-microsoft-com:office:smarttags" w:element="City">
                          <w:smartTag w:uri="urn:schemas-microsoft-com:office:smarttags" w:element="place">
                            <w:r>
                              <w:rPr>
                                <w:rFonts w:ascii="Arial" w:hAnsi="Arial"/>
                                <w:sz w:val="24"/>
                              </w:rPr>
                              <w:t>Mobile</w:t>
                            </w:r>
                          </w:smartTag>
                        </w:smartTag>
                        <w:r>
                          <w:rPr>
                            <w:rFonts w:ascii="Arial" w:hAnsi="Arial"/>
                            <w:sz w:val="24"/>
                          </w:rPr>
                          <w:t>:</w:t>
                        </w:r>
                      </w:p>
                    </w:tc>
                  </w:tr>
                  <w:tr w:rsidR="00CD660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340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Email:</w:t>
                        </w:r>
                      </w:p>
                    </w:tc>
                    <w:tc>
                      <w:tcPr>
                        <w:tcW w:w="767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</w:p>
                    </w:tc>
                  </w:tr>
                  <w:tr w:rsidR="00CD660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340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Date of birth:</w:t>
                        </w:r>
                      </w:p>
                    </w:tc>
                    <w:tc>
                      <w:tcPr>
                        <w:tcW w:w="241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</w:p>
                    </w:tc>
                    <w:tc>
                      <w:tcPr>
                        <w:tcW w:w="5263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Occupation:</w:t>
                        </w:r>
                      </w:p>
                    </w:tc>
                  </w:tr>
                  <w:tr w:rsidR="00CD660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Rowing experience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From: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To:</w:t>
                        </w:r>
                      </w:p>
                    </w:tc>
                    <w:tc>
                      <w:tcPr>
                        <w:tcW w:w="526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Club:</w:t>
                        </w:r>
                      </w:p>
                    </w:tc>
                  </w:tr>
                  <w:tr w:rsidR="00CD660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340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</w:p>
                    </w:tc>
                    <w:tc>
                      <w:tcPr>
                        <w:tcW w:w="526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</w:p>
                    </w:tc>
                  </w:tr>
                  <w:tr w:rsidR="00CD660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340"/>
                    </w:trPr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</w:p>
                    </w:tc>
                    <w:tc>
                      <w:tcPr>
                        <w:tcW w:w="526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CD6602" w:rsidRDefault="00CD6602">
                        <w:pPr>
                          <w:rPr>
                            <w:rFonts w:ascii="Arial" w:hAnsi="Arial"/>
                            <w:sz w:val="24"/>
                          </w:rPr>
                        </w:pPr>
                      </w:p>
                    </w:tc>
                  </w:tr>
                </w:tbl>
                <w:p w:rsidR="00CD6602" w:rsidRDefault="00CD6602">
                  <w:pPr>
                    <w:rPr>
                      <w:rFonts w:ascii="Arial" w:hAnsi="Arial"/>
                      <w:sz w:val="24"/>
                    </w:rPr>
                  </w:pPr>
                </w:p>
                <w:p w:rsidR="00CD6602" w:rsidRDefault="00CD6602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Membership category: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567"/>
                    <w:gridCol w:w="2127"/>
                    <w:gridCol w:w="1418"/>
                    <w:gridCol w:w="5263"/>
                  </w:tblGrid>
                  <w:tr w:rsidR="00CD660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567" w:type="dxa"/>
                      </w:tcPr>
                      <w:p w:rsidR="00CD6602" w:rsidRDefault="00CD6602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2127" w:type="dxa"/>
                      </w:tcPr>
                      <w:p w:rsidR="00CD6602" w:rsidRDefault="00CD660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Type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CD6602" w:rsidRDefault="00CD660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Annual subscription</w:t>
                        </w:r>
                      </w:p>
                    </w:tc>
                    <w:tc>
                      <w:tcPr>
                        <w:tcW w:w="5263" w:type="dxa"/>
                      </w:tcPr>
                      <w:p w:rsidR="00CD6602" w:rsidRDefault="00CD660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Remarks</w:t>
                        </w:r>
                      </w:p>
                    </w:tc>
                  </w:tr>
                  <w:tr w:rsidR="00CD660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567" w:type="dxa"/>
                      </w:tcPr>
                      <w:p w:rsidR="00CD6602" w:rsidRDefault="00CD6602">
                        <w:pPr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CD6602" w:rsidRDefault="00CD660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Senior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CD6602" w:rsidRDefault="001D600C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£205</w:t>
                        </w:r>
                        <w:r w:rsidR="002C2369">
                          <w:rPr>
                            <w:rFonts w:ascii="Arial" w:hAnsi="Arial"/>
                          </w:rPr>
                          <w:t>*</w:t>
                        </w:r>
                      </w:p>
                    </w:tc>
                    <w:tc>
                      <w:tcPr>
                        <w:tcW w:w="5263" w:type="dxa"/>
                      </w:tcPr>
                      <w:p w:rsidR="00CD6602" w:rsidRPr="00CA5A74" w:rsidRDefault="00CA5A74" w:rsidP="005B75F4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Full member</w:t>
                        </w:r>
                      </w:p>
                    </w:tc>
                  </w:tr>
                  <w:tr w:rsidR="00CD660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567" w:type="dxa"/>
                      </w:tcPr>
                      <w:p w:rsidR="00CD6602" w:rsidRDefault="00CD6602">
                        <w:pPr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CD6602" w:rsidRDefault="00CD660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Student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CD6602" w:rsidRDefault="002C2369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£100</w:t>
                        </w:r>
                      </w:p>
                    </w:tc>
                    <w:tc>
                      <w:tcPr>
                        <w:tcW w:w="5263" w:type="dxa"/>
                      </w:tcPr>
                      <w:p w:rsidR="00CD6602" w:rsidRDefault="002C2369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Mu</w:t>
                        </w:r>
                        <w:r w:rsidR="00CD6602">
                          <w:rPr>
                            <w:rFonts w:ascii="Arial" w:hAnsi="Arial"/>
                          </w:rPr>
                          <w:t>st be attending a course of full-time education</w:t>
                        </w:r>
                      </w:p>
                    </w:tc>
                  </w:tr>
                  <w:tr w:rsidR="008736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567" w:type="dxa"/>
                      </w:tcPr>
                      <w:p w:rsidR="00873670" w:rsidRDefault="00873670">
                        <w:pPr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873670" w:rsidRDefault="00873670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Affiliate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73670" w:rsidRDefault="001D600C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£6</w:t>
                        </w:r>
                        <w:r w:rsidR="00873670">
                          <w:rPr>
                            <w:rFonts w:ascii="Arial" w:hAnsi="Arial"/>
                          </w:rPr>
                          <w:t>0</w:t>
                        </w:r>
                      </w:p>
                    </w:tc>
                    <w:tc>
                      <w:tcPr>
                        <w:tcW w:w="5263" w:type="dxa"/>
                      </w:tcPr>
                      <w:p w:rsidR="00873670" w:rsidRDefault="00873670" w:rsidP="00F85EF6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Members </w:t>
                        </w:r>
                        <w:r w:rsidR="00F85EF6">
                          <w:rPr>
                            <w:rFonts w:ascii="Arial" w:hAnsi="Arial"/>
                          </w:rPr>
                          <w:t>who may use the boats at the committee’s discretion</w:t>
                        </w:r>
                      </w:p>
                    </w:tc>
                  </w:tr>
                  <w:tr w:rsidR="00CD660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567" w:type="dxa"/>
                      </w:tcPr>
                      <w:p w:rsidR="00CD6602" w:rsidRDefault="00CD6602">
                        <w:pPr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2127" w:type="dxa"/>
                      </w:tcPr>
                      <w:p w:rsidR="00CD6602" w:rsidRDefault="00CD660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Associate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CD6602" w:rsidRDefault="002C2369">
                        <w:pPr>
                          <w:jc w:val="center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£3</w:t>
                        </w:r>
                        <w:r w:rsidR="00F85EF6">
                          <w:rPr>
                            <w:rFonts w:ascii="Arial" w:hAnsi="Arial"/>
                          </w:rPr>
                          <w:t>0</w:t>
                        </w:r>
                      </w:p>
                    </w:tc>
                    <w:tc>
                      <w:tcPr>
                        <w:tcW w:w="5263" w:type="dxa"/>
                      </w:tcPr>
                      <w:p w:rsidR="00CD6602" w:rsidRDefault="00CD660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Non-rowing</w:t>
                        </w:r>
                      </w:p>
                    </w:tc>
                  </w:tr>
                </w:tbl>
                <w:p w:rsidR="00CD6602" w:rsidRDefault="00CD6602">
                  <w:pPr>
                    <w:rPr>
                      <w:rFonts w:ascii="Arial" w:hAnsi="Arial"/>
                      <w:sz w:val="24"/>
                    </w:rPr>
                  </w:pPr>
                </w:p>
                <w:p w:rsidR="005B75F4" w:rsidRPr="00873670" w:rsidRDefault="00F36B91">
                  <w:pPr>
                    <w:rPr>
                      <w:rFonts w:ascii="Arial" w:hAnsi="Arial"/>
                      <w:color w:val="FF0000"/>
                    </w:rPr>
                  </w:pPr>
                  <w:r w:rsidRPr="00873670">
                    <w:rPr>
                      <w:rFonts w:ascii="Arial" w:hAnsi="Arial"/>
                      <w:color w:val="FF0000"/>
                    </w:rPr>
                    <w:t>*Financial year starts on 1</w:t>
                  </w:r>
                  <w:r w:rsidRPr="00873670">
                    <w:rPr>
                      <w:rFonts w:ascii="Arial" w:hAnsi="Arial"/>
                      <w:color w:val="FF0000"/>
                      <w:vertAlign w:val="superscript"/>
                    </w:rPr>
                    <w:t>st</w:t>
                  </w:r>
                  <w:r w:rsidRPr="00873670">
                    <w:rPr>
                      <w:rFonts w:ascii="Arial" w:hAnsi="Arial"/>
                      <w:color w:val="FF0000"/>
                    </w:rPr>
                    <w:t xml:space="preserve"> April.  Subscription will be charged pro-rata for members joining after April.</w:t>
                  </w:r>
                  <w:r w:rsidR="00C2513C">
                    <w:rPr>
                      <w:rFonts w:ascii="Arial" w:hAnsi="Arial"/>
                      <w:color w:val="FF0000"/>
                    </w:rPr>
                    <w:t xml:space="preserve"> </w:t>
                  </w:r>
                </w:p>
                <w:p w:rsidR="005B75F4" w:rsidRPr="00873670" w:rsidRDefault="005B75F4">
                  <w:pPr>
                    <w:rPr>
                      <w:rFonts w:ascii="Arial" w:hAnsi="Arial"/>
                    </w:rPr>
                  </w:pPr>
                </w:p>
                <w:p w:rsidR="004A312B" w:rsidRDefault="00CD6602">
                  <w:pPr>
                    <w:rPr>
                      <w:rFonts w:ascii="Arial" w:hAnsi="Arial"/>
                    </w:rPr>
                  </w:pPr>
                  <w:r w:rsidRPr="004A312B">
                    <w:rPr>
                      <w:rFonts w:ascii="Arial" w:hAnsi="Arial"/>
                    </w:rPr>
                    <w:t xml:space="preserve">Do you have any </w:t>
                  </w:r>
                  <w:r w:rsidR="003F060D" w:rsidRPr="004A312B">
                    <w:rPr>
                      <w:rFonts w:ascii="Arial" w:hAnsi="Arial"/>
                    </w:rPr>
                    <w:t xml:space="preserve">disability or </w:t>
                  </w:r>
                  <w:r w:rsidRPr="004A312B">
                    <w:rPr>
                      <w:rFonts w:ascii="Arial" w:hAnsi="Arial"/>
                    </w:rPr>
                    <w:t xml:space="preserve">medical condition </w:t>
                  </w:r>
                  <w:r w:rsidR="003F060D" w:rsidRPr="004A312B">
                    <w:rPr>
                      <w:rFonts w:ascii="Arial" w:hAnsi="Arial"/>
                    </w:rPr>
                    <w:t>may render you unfit for strenuous exercise</w:t>
                  </w:r>
                  <w:r w:rsidR="00C153E4" w:rsidRPr="004A312B">
                    <w:rPr>
                      <w:rFonts w:ascii="Arial" w:hAnsi="Arial"/>
                    </w:rPr>
                    <w:t>, or</w:t>
                  </w:r>
                  <w:r w:rsidR="003F060D" w:rsidRPr="004A312B">
                    <w:rPr>
                      <w:rFonts w:ascii="Arial" w:hAnsi="Arial"/>
                    </w:rPr>
                    <w:t xml:space="preserve"> are you</w:t>
                  </w:r>
                  <w:r w:rsidR="00C153E4" w:rsidRPr="004A312B">
                    <w:rPr>
                      <w:rFonts w:ascii="Arial" w:hAnsi="Arial"/>
                    </w:rPr>
                    <w:t xml:space="preserve"> </w:t>
                  </w:r>
                  <w:r w:rsidR="003F060D" w:rsidRPr="004A312B">
                    <w:rPr>
                      <w:rFonts w:ascii="Arial" w:hAnsi="Arial"/>
                    </w:rPr>
                    <w:t xml:space="preserve"> taking any </w:t>
                  </w:r>
                  <w:r w:rsidR="00C153E4" w:rsidRPr="004A312B">
                    <w:rPr>
                      <w:rFonts w:ascii="Arial" w:hAnsi="Arial"/>
                    </w:rPr>
                    <w:t>medication</w:t>
                  </w:r>
                  <w:r w:rsidR="003F060D" w:rsidRPr="004A312B">
                    <w:rPr>
                      <w:rFonts w:ascii="Arial" w:hAnsi="Arial"/>
                    </w:rPr>
                    <w:t xml:space="preserve"> which club officials should be aware of</w:t>
                  </w:r>
                  <w:r w:rsidR="00C153E4" w:rsidRPr="004A312B">
                    <w:rPr>
                      <w:rFonts w:ascii="Arial" w:hAnsi="Arial"/>
                    </w:rPr>
                    <w:t>?</w:t>
                  </w:r>
                  <w:r w:rsidR="004A312B">
                    <w:rPr>
                      <w:rFonts w:ascii="Arial" w:hAnsi="Arial"/>
                    </w:rPr>
                    <w:t xml:space="preserve"> </w:t>
                  </w:r>
                  <w:r w:rsidR="003F060D" w:rsidRPr="004A312B">
                    <w:rPr>
                      <w:rFonts w:ascii="Arial" w:hAnsi="Arial"/>
                    </w:rPr>
                    <w:t xml:space="preserve">Should a medical condition exist, this will not necessarily preclude you from membership/ participation but it must be declared. </w:t>
                  </w:r>
                </w:p>
                <w:p w:rsidR="00CD6602" w:rsidRPr="004A312B" w:rsidRDefault="00CD6602">
                  <w:pPr>
                    <w:rPr>
                      <w:rFonts w:ascii="Arial" w:hAnsi="Arial"/>
                    </w:rPr>
                  </w:pPr>
                  <w:r w:rsidRPr="004A312B">
                    <w:rPr>
                      <w:rFonts w:ascii="Arial" w:hAnsi="Arial"/>
                    </w:rPr>
                    <w:t xml:space="preserve">If yes, give details: </w:t>
                  </w:r>
                </w:p>
                <w:p w:rsidR="00CD6602" w:rsidRPr="004A312B" w:rsidRDefault="00CD6602">
                  <w:pPr>
                    <w:rPr>
                      <w:rFonts w:ascii="Arial" w:hAnsi="Arial"/>
                    </w:rPr>
                  </w:pPr>
                  <w:r w:rsidRPr="004A312B">
                    <w:rPr>
                      <w:rFonts w:ascii="Arial" w:hAnsi="Arial"/>
                    </w:rPr>
                    <w:t>______________________________________________________________________</w:t>
                  </w:r>
                </w:p>
                <w:p w:rsidR="00CD6602" w:rsidRPr="004A312B" w:rsidRDefault="00CD6602">
                  <w:pPr>
                    <w:rPr>
                      <w:rFonts w:ascii="Arial" w:hAnsi="Arial"/>
                    </w:rPr>
                  </w:pPr>
                </w:p>
                <w:p w:rsidR="003F060D" w:rsidRPr="00813022" w:rsidRDefault="00CD6602" w:rsidP="003F060D">
                  <w:pPr>
                    <w:pStyle w:val="ListContinue"/>
                    <w:numPr>
                      <w:ilvl w:val="0"/>
                      <w:numId w:val="3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813022">
                    <w:rPr>
                      <w:rFonts w:ascii="Calibri" w:hAnsi="Calibri"/>
                      <w:sz w:val="20"/>
                      <w:szCs w:val="20"/>
                    </w:rPr>
                    <w:t>I hereby apply to become a member of Weyfarers Rowing Club and enclose the sum of £_____ as initial subscription.</w:t>
                  </w:r>
                </w:p>
                <w:p w:rsidR="003F060D" w:rsidRPr="00813022" w:rsidRDefault="00CD6602" w:rsidP="003F060D">
                  <w:pPr>
                    <w:pStyle w:val="ListContinue"/>
                    <w:numPr>
                      <w:ilvl w:val="0"/>
                      <w:numId w:val="3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813022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3F060D" w:rsidRPr="00813022">
                    <w:rPr>
                      <w:rFonts w:ascii="Calibri" w:hAnsi="Calibri"/>
                      <w:sz w:val="20"/>
                      <w:szCs w:val="20"/>
                    </w:rPr>
                    <w:t xml:space="preserve">I understand that rowing is an endurance sport and is undertaken at my own risk. </w:t>
                  </w:r>
                </w:p>
                <w:p w:rsidR="003F060D" w:rsidRPr="00813022" w:rsidRDefault="003F060D" w:rsidP="003F060D">
                  <w:pPr>
                    <w:pStyle w:val="ListContinue"/>
                    <w:numPr>
                      <w:ilvl w:val="0"/>
                      <w:numId w:val="3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813022">
                    <w:rPr>
                      <w:rFonts w:ascii="Calibri" w:hAnsi="Calibri"/>
                      <w:sz w:val="20"/>
                      <w:szCs w:val="20"/>
                    </w:rPr>
                    <w:t>I agree to be bound by the rules and codes of conduct of the club.</w:t>
                  </w:r>
                </w:p>
                <w:p w:rsidR="003F060D" w:rsidRPr="00813022" w:rsidRDefault="00CD6602" w:rsidP="003F060D">
                  <w:pPr>
                    <w:pStyle w:val="ListContinue"/>
                    <w:numPr>
                      <w:ilvl w:val="0"/>
                      <w:numId w:val="3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 w:rsidRPr="00813022">
                    <w:rPr>
                      <w:rFonts w:ascii="Calibri" w:hAnsi="Calibri"/>
                      <w:sz w:val="20"/>
                      <w:szCs w:val="20"/>
                    </w:rPr>
                    <w:t>I co</w:t>
                  </w:r>
                  <w:r w:rsidR="00C153E4" w:rsidRPr="00813022">
                    <w:rPr>
                      <w:rFonts w:ascii="Calibri" w:hAnsi="Calibri"/>
                      <w:sz w:val="20"/>
                      <w:szCs w:val="20"/>
                    </w:rPr>
                    <w:t xml:space="preserve">nfirm that I can swim at least </w:t>
                  </w:r>
                  <w:r w:rsidRPr="00813022">
                    <w:rPr>
                      <w:rFonts w:ascii="Calibri" w:hAnsi="Calibri"/>
                      <w:sz w:val="20"/>
                      <w:szCs w:val="20"/>
                    </w:rPr>
                    <w:t xml:space="preserve">50 metres in light clothing (rowing categories only).  </w:t>
                  </w:r>
                </w:p>
                <w:p w:rsidR="00CD6602" w:rsidRPr="00813022" w:rsidRDefault="001D600C" w:rsidP="004A312B">
                  <w:pPr>
                    <w:pStyle w:val="ListContinue"/>
                    <w:numPr>
                      <w:ilvl w:val="0"/>
                      <w:numId w:val="3"/>
                    </w:num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I agree</w:t>
                  </w:r>
                  <w:r w:rsidR="00CD6602" w:rsidRPr="00813022">
                    <w:rPr>
                      <w:rFonts w:ascii="Calibri" w:hAnsi="Calibri"/>
                      <w:sz w:val="20"/>
                      <w:szCs w:val="20"/>
                    </w:rPr>
                    <w:t xml:space="preserve"> that my details will be held on computer for the sole use of the Club.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4687"/>
                    <w:gridCol w:w="4687"/>
                  </w:tblGrid>
                  <w:tr w:rsidR="00CD6602" w:rsidRPr="008736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87" w:type="dxa"/>
                      </w:tcPr>
                      <w:p w:rsidR="00CD6602" w:rsidRDefault="00CD6602">
                        <w:pPr>
                          <w:rPr>
                            <w:rFonts w:ascii="Arial" w:hAnsi="Arial"/>
                          </w:rPr>
                        </w:pPr>
                        <w:r w:rsidRPr="00873670">
                          <w:rPr>
                            <w:rFonts w:ascii="Arial" w:hAnsi="Arial"/>
                          </w:rPr>
                          <w:t>Signed:</w:t>
                        </w:r>
                      </w:p>
                      <w:p w:rsidR="00C153E4" w:rsidRPr="00873670" w:rsidRDefault="00C153E4">
                        <w:pPr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4687" w:type="dxa"/>
                      </w:tcPr>
                      <w:p w:rsidR="00CD6602" w:rsidRPr="00873670" w:rsidRDefault="00CD6602">
                        <w:pPr>
                          <w:rPr>
                            <w:rFonts w:ascii="Arial" w:hAnsi="Arial"/>
                          </w:rPr>
                        </w:pPr>
                        <w:r w:rsidRPr="00873670">
                          <w:rPr>
                            <w:rFonts w:ascii="Arial" w:hAnsi="Arial"/>
                          </w:rPr>
                          <w:t>Date:</w:t>
                        </w:r>
                      </w:p>
                    </w:tc>
                  </w:tr>
                  <w:tr w:rsidR="00CD6602" w:rsidRPr="0087367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87" w:type="dxa"/>
                      </w:tcPr>
                      <w:p w:rsidR="00CD6602" w:rsidRPr="00873670" w:rsidRDefault="00CD6602">
                        <w:pPr>
                          <w:rPr>
                            <w:rFonts w:ascii="Arial" w:hAnsi="Arial"/>
                          </w:rPr>
                        </w:pPr>
                        <w:r w:rsidRPr="00873670">
                          <w:rPr>
                            <w:rFonts w:ascii="Arial" w:hAnsi="Arial"/>
                          </w:rPr>
                          <w:t>Signature of parent or guardian if the applicant is under 18 years:</w:t>
                        </w:r>
                      </w:p>
                    </w:tc>
                    <w:tc>
                      <w:tcPr>
                        <w:tcW w:w="4687" w:type="dxa"/>
                      </w:tcPr>
                      <w:p w:rsidR="00CD6602" w:rsidRPr="00873670" w:rsidRDefault="00CD6602">
                        <w:pPr>
                          <w:rPr>
                            <w:rFonts w:ascii="Arial" w:hAnsi="Arial"/>
                          </w:rPr>
                        </w:pPr>
                      </w:p>
                    </w:tc>
                  </w:tr>
                </w:tbl>
                <w:p w:rsidR="00CD6602" w:rsidRPr="00873670" w:rsidRDefault="00CD6602">
                  <w:pPr>
                    <w:rPr>
                      <w:rFonts w:ascii="Arial" w:hAnsi="Arial"/>
                    </w:rPr>
                  </w:pPr>
                </w:p>
                <w:p w:rsidR="00CD6602" w:rsidRPr="00873670" w:rsidRDefault="00CD6602">
                  <w:pPr>
                    <w:rPr>
                      <w:rFonts w:ascii="Arial" w:hAnsi="Arial"/>
                    </w:rPr>
                  </w:pPr>
                  <w:r w:rsidRPr="00873670">
                    <w:rPr>
                      <w:rFonts w:ascii="Arial" w:hAnsi="Arial"/>
                    </w:rPr>
                    <w:t>This form, together with payment, should be forwarded to the Hon. Secretary at the above address.</w:t>
                  </w:r>
                </w:p>
                <w:p w:rsidR="00CF0913" w:rsidRDefault="00CD6602">
                  <w:pPr>
                    <w:rPr>
                      <w:rFonts w:ascii="Arial" w:hAnsi="Arial" w:cs="Arial"/>
                    </w:rPr>
                  </w:pPr>
                  <w:r w:rsidRPr="00873670">
                    <w:rPr>
                      <w:rFonts w:ascii="Arial" w:hAnsi="Arial"/>
                    </w:rPr>
                    <w:t>Please make cheques payable to Weyfarers Rowing Club</w:t>
                  </w:r>
                  <w:r w:rsidR="00190876">
                    <w:rPr>
                      <w:rFonts w:ascii="Arial" w:hAnsi="Arial"/>
                    </w:rPr>
                    <w:t>.</w:t>
                  </w:r>
                  <w:r w:rsidR="004A312B">
                    <w:rPr>
                      <w:rFonts w:ascii="Arial" w:hAnsi="Arial"/>
                    </w:rPr>
                    <w:t xml:space="preserve">  If you prefer to pay by bank transfer, please contact us for details.</w:t>
                  </w:r>
                  <w:r w:rsidR="004A312B">
                    <w:rPr>
                      <w:rFonts w:ascii="Arial" w:hAnsi="Arial" w:cs="Arial"/>
                    </w:rPr>
                    <w:t xml:space="preserve">  </w:t>
                  </w:r>
                </w:p>
                <w:p w:rsidR="00C153E4" w:rsidRDefault="00C153E4">
                  <w:pPr>
                    <w:rPr>
                      <w:rFonts w:ascii="Arial" w:hAnsi="Arial" w:cs="Arial"/>
                    </w:rPr>
                  </w:pPr>
                </w:p>
                <w:p w:rsidR="00C153E4" w:rsidRDefault="00C153E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You are encouraged to become a member of British Rowing in order to be covered by their public liability and personal accident insurance.  www.britishrowing.org.</w:t>
                  </w:r>
                </w:p>
                <w:p w:rsidR="00CD6602" w:rsidRDefault="00CD6602">
                  <w:pPr>
                    <w:pBdr>
                      <w:bottom w:val="dotted" w:sz="24" w:space="0" w:color="auto"/>
                    </w:pBdr>
                    <w:rPr>
                      <w:rFonts w:ascii="Arial" w:hAnsi="Arial"/>
                      <w:sz w:val="24"/>
                    </w:rPr>
                  </w:pPr>
                </w:p>
                <w:p w:rsidR="00CD6602" w:rsidRDefault="00CD660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For club use only: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261"/>
                    <w:gridCol w:w="2989"/>
                    <w:gridCol w:w="3125"/>
                  </w:tblGrid>
                  <w:tr w:rsidR="00CD6602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261" w:type="dxa"/>
                      </w:tcPr>
                      <w:p w:rsidR="00CD6602" w:rsidRDefault="00CD660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Fee received:  £</w:t>
                        </w:r>
                      </w:p>
                    </w:tc>
                    <w:tc>
                      <w:tcPr>
                        <w:tcW w:w="2989" w:type="dxa"/>
                      </w:tcPr>
                      <w:p w:rsidR="00CD6602" w:rsidRDefault="00CD660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Date:</w:t>
                        </w:r>
                      </w:p>
                    </w:tc>
                    <w:tc>
                      <w:tcPr>
                        <w:tcW w:w="3125" w:type="dxa"/>
                      </w:tcPr>
                      <w:p w:rsidR="00CD6602" w:rsidRDefault="00CD660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Signed:</w:t>
                        </w:r>
                      </w:p>
                    </w:tc>
                  </w:tr>
                  <w:tr w:rsidR="00CD660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3261" w:type="dxa"/>
                      </w:tcPr>
                      <w:p w:rsidR="00CD6602" w:rsidRDefault="00CD660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Date of election:</w:t>
                        </w:r>
                      </w:p>
                    </w:tc>
                    <w:tc>
                      <w:tcPr>
                        <w:tcW w:w="6114" w:type="dxa"/>
                        <w:gridSpan w:val="2"/>
                      </w:tcPr>
                      <w:p w:rsidR="00CD6602" w:rsidRDefault="00CD660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Chairman’s signature:</w:t>
                        </w:r>
                      </w:p>
                    </w:tc>
                  </w:tr>
                  <w:tr w:rsidR="00CD660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3261" w:type="dxa"/>
                      </w:tcPr>
                      <w:p w:rsidR="00CD6602" w:rsidRDefault="00CD660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Added to database on:</w:t>
                        </w:r>
                      </w:p>
                    </w:tc>
                    <w:tc>
                      <w:tcPr>
                        <w:tcW w:w="6114" w:type="dxa"/>
                        <w:gridSpan w:val="2"/>
                      </w:tcPr>
                      <w:p w:rsidR="00CD6602" w:rsidRDefault="00CD6602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>Signed:</w:t>
                        </w:r>
                      </w:p>
                    </w:tc>
                  </w:tr>
                </w:tbl>
                <w:p w:rsidR="00CD6602" w:rsidRDefault="00CD6602">
                  <w:pPr>
                    <w:rPr>
                      <w:rFonts w:ascii="Arial" w:hAnsi="Arial"/>
                      <w:sz w:val="24"/>
                    </w:rPr>
                  </w:pPr>
                </w:p>
                <w:p w:rsidR="00CD6602" w:rsidRDefault="004A312B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March 2016 </w:t>
                  </w:r>
                </w:p>
              </w:txbxContent>
            </v:textbox>
            <w10:wrap type="square"/>
          </v:shape>
        </w:pict>
      </w:r>
    </w:p>
    <w:sectPr w:rsidR="00CD6602">
      <w:head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F00" w:rsidRDefault="00AF7F00" w:rsidP="00183396">
      <w:r>
        <w:separator/>
      </w:r>
    </w:p>
  </w:endnote>
  <w:endnote w:type="continuationSeparator" w:id="0">
    <w:p w:rsidR="00AF7F00" w:rsidRDefault="00AF7F00" w:rsidP="0018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F00" w:rsidRDefault="00AF7F00" w:rsidP="00183396">
      <w:r>
        <w:separator/>
      </w:r>
    </w:p>
  </w:footnote>
  <w:footnote w:type="continuationSeparator" w:id="0">
    <w:p w:rsidR="00AF7F00" w:rsidRDefault="00AF7F00" w:rsidP="00183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96" w:rsidRDefault="001833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D44F1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9F11D02"/>
    <w:multiLevelType w:val="singleLevel"/>
    <w:tmpl w:val="1E8A02E6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B2829C3"/>
    <w:multiLevelType w:val="hybridMultilevel"/>
    <w:tmpl w:val="DCE25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466E3"/>
    <w:rsid w:val="001466E3"/>
    <w:rsid w:val="00175A6F"/>
    <w:rsid w:val="00183396"/>
    <w:rsid w:val="00190876"/>
    <w:rsid w:val="001A153C"/>
    <w:rsid w:val="001D600C"/>
    <w:rsid w:val="00230866"/>
    <w:rsid w:val="002A1EAF"/>
    <w:rsid w:val="002C2369"/>
    <w:rsid w:val="002C4EF2"/>
    <w:rsid w:val="003F060D"/>
    <w:rsid w:val="0043512D"/>
    <w:rsid w:val="00444769"/>
    <w:rsid w:val="004A312B"/>
    <w:rsid w:val="004E59DA"/>
    <w:rsid w:val="00574621"/>
    <w:rsid w:val="00587250"/>
    <w:rsid w:val="005B75F4"/>
    <w:rsid w:val="005D541E"/>
    <w:rsid w:val="005D6178"/>
    <w:rsid w:val="00697B60"/>
    <w:rsid w:val="006C6FB9"/>
    <w:rsid w:val="007C00E4"/>
    <w:rsid w:val="00813022"/>
    <w:rsid w:val="00873670"/>
    <w:rsid w:val="008C3685"/>
    <w:rsid w:val="008C6C49"/>
    <w:rsid w:val="00926365"/>
    <w:rsid w:val="009C3075"/>
    <w:rsid w:val="00A36F4B"/>
    <w:rsid w:val="00AF7F00"/>
    <w:rsid w:val="00B903D8"/>
    <w:rsid w:val="00C153E4"/>
    <w:rsid w:val="00C2513C"/>
    <w:rsid w:val="00CA0245"/>
    <w:rsid w:val="00CA5A74"/>
    <w:rsid w:val="00CA7348"/>
    <w:rsid w:val="00CD6602"/>
    <w:rsid w:val="00CF0913"/>
    <w:rsid w:val="00CF5906"/>
    <w:rsid w:val="00EB455B"/>
    <w:rsid w:val="00EC2D07"/>
    <w:rsid w:val="00F15EA2"/>
    <w:rsid w:val="00F36B91"/>
    <w:rsid w:val="00F85EF6"/>
    <w:rsid w:val="00FC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List Continue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omic Sans MS" w:hAnsi="Comic Sans MS"/>
      <w:b/>
      <w:shadow/>
      <w:color w:val="008000"/>
      <w:sz w:val="56"/>
    </w:rPr>
  </w:style>
  <w:style w:type="paragraph" w:styleId="Heading2">
    <w:name w:val="heading 2"/>
    <w:basedOn w:val="Normal"/>
    <w:next w:val="Normal"/>
    <w:qFormat/>
    <w:pPr>
      <w:keepNext/>
      <w:ind w:firstLine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3">
    <w:name w:val="List Bullet 3"/>
    <w:basedOn w:val="Normal"/>
    <w:autoRedefine/>
    <w:pPr>
      <w:numPr>
        <w:numId w:val="2"/>
      </w:numPr>
      <w:tabs>
        <w:tab w:val="clear" w:pos="360"/>
        <w:tab w:val="num" w:pos="1080"/>
      </w:tabs>
      <w:ind w:left="1080"/>
    </w:pPr>
  </w:style>
  <w:style w:type="paragraph" w:styleId="Caption">
    <w:name w:val="caption"/>
    <w:basedOn w:val="Normal"/>
    <w:next w:val="Normal"/>
    <w:qFormat/>
    <w:rPr>
      <w:rFonts w:ascii="Arial" w:hAnsi="Arial"/>
      <w:i/>
      <w:sz w:val="24"/>
    </w:rPr>
  </w:style>
  <w:style w:type="paragraph" w:styleId="Header">
    <w:name w:val="header"/>
    <w:basedOn w:val="Normal"/>
    <w:link w:val="HeaderChar"/>
    <w:uiPriority w:val="99"/>
    <w:rsid w:val="001833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396"/>
  </w:style>
  <w:style w:type="paragraph" w:styleId="Footer">
    <w:name w:val="footer"/>
    <w:basedOn w:val="Normal"/>
    <w:link w:val="FooterChar"/>
    <w:rsid w:val="001833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83396"/>
  </w:style>
  <w:style w:type="paragraph" w:styleId="BalloonText">
    <w:name w:val="Balloon Text"/>
    <w:basedOn w:val="Normal"/>
    <w:link w:val="BalloonTextChar"/>
    <w:rsid w:val="0018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396"/>
    <w:rPr>
      <w:rFonts w:ascii="Tahoma" w:hAnsi="Tahoma" w:cs="Tahoma"/>
      <w:sz w:val="16"/>
      <w:szCs w:val="16"/>
    </w:rPr>
  </w:style>
  <w:style w:type="paragraph" w:styleId="ListContinue">
    <w:name w:val="List Continue"/>
    <w:basedOn w:val="Normal"/>
    <w:uiPriority w:val="99"/>
    <w:unhideWhenUsed/>
    <w:rsid w:val="003F060D"/>
    <w:pPr>
      <w:spacing w:after="120"/>
      <w:ind w:left="283"/>
      <w:contextualSpacing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Turnbull</dc:creator>
  <cp:lastModifiedBy>Caroline Turnbull</cp:lastModifiedBy>
  <cp:revision>2</cp:revision>
  <cp:lastPrinted>2013-05-02T10:33:00Z</cp:lastPrinted>
  <dcterms:created xsi:type="dcterms:W3CDTF">2018-02-24T14:47:00Z</dcterms:created>
  <dcterms:modified xsi:type="dcterms:W3CDTF">2018-02-24T14:47:00Z</dcterms:modified>
</cp:coreProperties>
</file>